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关于我校</w:t>
      </w:r>
      <w:r>
        <w:rPr>
          <w:rFonts w:ascii="华文中宋" w:hAnsi="华文中宋" w:eastAsia="华文中宋"/>
          <w:bCs/>
          <w:sz w:val="32"/>
          <w:szCs w:val="32"/>
        </w:rPr>
        <w:t>2019—2020</w:t>
      </w:r>
      <w:r>
        <w:rPr>
          <w:rFonts w:hint="eastAsia" w:ascii="华文中宋" w:hAnsi="华文中宋" w:eastAsia="华文中宋"/>
          <w:bCs/>
          <w:sz w:val="32"/>
          <w:szCs w:val="32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“先进班集体”“三好学生”“优秀学生干部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“单项积极分子”的名单公示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hint="eastAsia" w:ascii="仿宋_GB2312" w:eastAsia="仿宋_GB2312"/>
          <w:sz w:val="32"/>
          <w:szCs w:val="32"/>
        </w:rPr>
        <w:t>学年学生综合素质测评及评奖评优工作的通知》（学工</w:t>
      </w:r>
      <w:r>
        <w:rPr>
          <w:rFonts w:ascii="仿宋_GB2312" w:eastAsia="仿宋_GB2312"/>
          <w:sz w:val="32"/>
          <w:szCs w:val="32"/>
        </w:rPr>
        <w:t>[2020]25</w:t>
      </w:r>
      <w:r>
        <w:rPr>
          <w:rFonts w:hint="eastAsia" w:ascii="仿宋_GB2312" w:eastAsia="仿宋_GB2312"/>
          <w:sz w:val="32"/>
          <w:szCs w:val="32"/>
        </w:rPr>
        <w:t>号）要求，经学生或班集体申请，学院复审，学生工作处审核，拟授予</w:t>
      </w:r>
      <w:r>
        <w:rPr>
          <w:rFonts w:hint="eastAsia" w:eastAsia="仿宋_GB2312"/>
          <w:sz w:val="32"/>
          <w:szCs w:val="32"/>
        </w:rPr>
        <w:t>特殊教育学院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级卓越班等</w:t>
      </w:r>
      <w:r>
        <w:rPr>
          <w:rFonts w:eastAsia="仿宋_GB2312"/>
          <w:sz w:val="32"/>
          <w:szCs w:val="32"/>
        </w:rPr>
        <w:t>49</w:t>
      </w:r>
      <w:r>
        <w:rPr>
          <w:rFonts w:hint="eastAsia" w:eastAsia="仿宋_GB2312"/>
          <w:sz w:val="32"/>
          <w:szCs w:val="32"/>
        </w:rPr>
        <w:t>个班级获得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先进班集体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荣誉称号，教育科学学院吴祖怡等</w:t>
      </w:r>
      <w:r>
        <w:rPr>
          <w:rFonts w:eastAsia="仿宋_GB2312"/>
          <w:sz w:val="32"/>
          <w:szCs w:val="32"/>
        </w:rPr>
        <w:t>571</w:t>
      </w:r>
      <w:r>
        <w:rPr>
          <w:rFonts w:hint="eastAsia" w:eastAsia="仿宋_GB2312"/>
          <w:sz w:val="32"/>
          <w:szCs w:val="32"/>
        </w:rPr>
        <w:t>人</w:t>
      </w:r>
      <w:r>
        <w:rPr>
          <w:rFonts w:hint="eastAsia" w:eastAsia="仿宋_GB2312"/>
          <w:spacing w:val="4"/>
          <w:sz w:val="32"/>
          <w:szCs w:val="32"/>
        </w:rPr>
        <w:t>获得</w:t>
      </w:r>
      <w:r>
        <w:rPr>
          <w:rFonts w:eastAsia="仿宋_GB2312"/>
          <w:spacing w:val="4"/>
          <w:sz w:val="32"/>
          <w:szCs w:val="32"/>
        </w:rPr>
        <w:t>“</w:t>
      </w:r>
      <w:r>
        <w:rPr>
          <w:rFonts w:hint="eastAsia" w:eastAsia="仿宋_GB2312"/>
          <w:spacing w:val="4"/>
          <w:sz w:val="32"/>
          <w:szCs w:val="32"/>
        </w:rPr>
        <w:t>三好学生</w:t>
      </w:r>
      <w:r>
        <w:rPr>
          <w:rFonts w:eastAsia="仿宋_GB2312"/>
          <w:spacing w:val="4"/>
          <w:sz w:val="32"/>
          <w:szCs w:val="32"/>
        </w:rPr>
        <w:t>”</w:t>
      </w:r>
      <w:r>
        <w:rPr>
          <w:rFonts w:hint="eastAsia" w:eastAsia="仿宋_GB2312"/>
          <w:spacing w:val="4"/>
          <w:sz w:val="32"/>
          <w:szCs w:val="32"/>
        </w:rPr>
        <w:t>荣誉称号，康复科学学院张璄清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337</w:t>
      </w:r>
      <w:r>
        <w:rPr>
          <w:rFonts w:hint="eastAsia" w:eastAsia="仿宋_GB2312"/>
          <w:sz w:val="32"/>
          <w:szCs w:val="32"/>
        </w:rPr>
        <w:t>人获得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优秀学生干部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荣誉称号，音乐与舞蹈学院刘昊楠等</w:t>
      </w:r>
      <w:r>
        <w:rPr>
          <w:rFonts w:eastAsia="仿宋_GB2312"/>
          <w:sz w:val="32"/>
          <w:szCs w:val="32"/>
        </w:rPr>
        <w:t>569</w:t>
      </w:r>
      <w:r>
        <w:rPr>
          <w:rFonts w:hint="eastAsia" w:eastAsia="仿宋_GB2312"/>
          <w:sz w:val="32"/>
          <w:szCs w:val="32"/>
        </w:rPr>
        <w:t>人获得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单项积极分子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荣誉称号。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现将获奖名单予以公示，公示期为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日－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日。公示期间，如有异议，请与学生工作处联系，电话：</w:t>
      </w:r>
      <w:r>
        <w:rPr>
          <w:rFonts w:ascii="仿宋_GB2312" w:eastAsia="仿宋_GB2312"/>
          <w:sz w:val="32"/>
          <w:szCs w:val="32"/>
        </w:rPr>
        <w:t>025-89668039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ascii="仿宋_GB2312" w:eastAsia="仿宋_GB2312"/>
          <w:sz w:val="32"/>
          <w:szCs w:val="32"/>
        </w:rPr>
        <w:t>xgc@njts.edu.cn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附件：南京特殊教育师范学院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hint="eastAsia" w:ascii="仿宋_GB2312" w:eastAsia="仿宋_GB2312"/>
          <w:sz w:val="32"/>
          <w:szCs w:val="32"/>
        </w:rPr>
        <w:t>学年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“先进班集体”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“三好学生”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“优秀学生干部”“单项积极分子”名单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学生工作处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抄送：有关部门</w:t>
      </w:r>
    </w:p>
    <w:p>
      <w:pPr>
        <w:spacing w:line="600" w:lineRule="exact"/>
        <w:ind w:right="64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南京特殊教育师范学院</w:t>
      </w:r>
      <w:r>
        <w:rPr>
          <w:rFonts w:ascii="黑体" w:hAnsi="黑体" w:eastAsia="黑体"/>
          <w:sz w:val="32"/>
          <w:szCs w:val="32"/>
        </w:rPr>
        <w:t>2019-2020</w:t>
      </w:r>
      <w:r>
        <w:rPr>
          <w:rFonts w:hint="eastAsia" w:ascii="黑体" w:hAnsi="黑体" w:eastAsia="黑体"/>
          <w:sz w:val="32"/>
          <w:szCs w:val="32"/>
        </w:rPr>
        <w:t>学年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“先进班集体”“三好学生”优秀学生干部”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“单项积极分子”名单</w:t>
      </w:r>
    </w:p>
    <w:p>
      <w:pPr>
        <w:spacing w:beforeLines="100" w:afterLines="100"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先进班集体</w:t>
      </w:r>
    </w:p>
    <w:p>
      <w:pPr>
        <w:spacing w:line="46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特</w:t>
      </w:r>
      <w:r>
        <w:rPr>
          <w:rFonts w:hint="eastAsia" w:ascii="宋体" w:hAnsi="宋体"/>
          <w:b/>
          <w:bCs/>
          <w:sz w:val="24"/>
        </w:rPr>
        <w:t>殊教育学院：</w:t>
      </w:r>
      <w:r>
        <w:rPr>
          <w:rFonts w:ascii="宋体" w:hAnsi="宋体" w:cs="宋体"/>
          <w:sz w:val="24"/>
        </w:rPr>
        <w:t>(7</w:t>
      </w:r>
      <w:r>
        <w:rPr>
          <w:rFonts w:hint="eastAsia" w:ascii="宋体" w:hAnsi="宋体" w:cs="宋体"/>
          <w:sz w:val="24"/>
        </w:rPr>
        <w:t>个</w:t>
      </w:r>
      <w:r>
        <w:rPr>
          <w:rFonts w:ascii="宋体" w:hAnsi="宋体" w:cs="宋体"/>
          <w:color w:val="000000"/>
          <w:sz w:val="24"/>
        </w:rPr>
        <w:t xml:space="preserve">)   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级卓越班</w:t>
            </w:r>
          </w:p>
        </w:tc>
        <w:tc>
          <w:tcPr>
            <w:tcW w:w="213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特教</w:t>
            </w:r>
            <w:r>
              <w:rPr>
                <w:rFonts w:ascii="宋体" w:hAnsi="宋体" w:cs="宋体"/>
                <w:sz w:val="24"/>
                <w:szCs w:val="24"/>
              </w:rPr>
              <w:t>1706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级卓越班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特教</w:t>
            </w:r>
            <w:r>
              <w:rPr>
                <w:rFonts w:ascii="宋体" w:hAnsi="宋体" w:cs="宋体"/>
                <w:sz w:val="24"/>
                <w:szCs w:val="24"/>
              </w:rPr>
              <w:t>1808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特教</w:t>
            </w:r>
            <w:r>
              <w:rPr>
                <w:rFonts w:ascii="宋体" w:hAnsi="宋体" w:cs="宋体"/>
                <w:sz w:val="24"/>
                <w:szCs w:val="24"/>
              </w:rPr>
              <w:t>1903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特教</w:t>
            </w:r>
            <w:r>
              <w:rPr>
                <w:rFonts w:ascii="宋体" w:hAnsi="宋体" w:cs="宋体"/>
                <w:sz w:val="24"/>
                <w:szCs w:val="24"/>
              </w:rPr>
              <w:t>1907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特教</w:t>
            </w:r>
            <w:r>
              <w:rPr>
                <w:rFonts w:ascii="宋体" w:hAnsi="宋体" w:cs="宋体"/>
                <w:sz w:val="24"/>
                <w:szCs w:val="24"/>
              </w:rPr>
              <w:t>1908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教育科学学院：</w:t>
      </w:r>
      <w:r>
        <w:rPr>
          <w:rFonts w:ascii="宋体" w:hAnsi="宋体" w:cs="宋体"/>
          <w:color w:val="000000"/>
          <w:sz w:val="24"/>
        </w:rPr>
        <w:t>(9</w:t>
      </w:r>
      <w:r>
        <w:rPr>
          <w:rFonts w:hint="eastAsia" w:ascii="宋体" w:hAnsi="宋体" w:cs="宋体"/>
          <w:color w:val="000000"/>
          <w:sz w:val="24"/>
        </w:rPr>
        <w:t>个</w:t>
      </w:r>
      <w:r>
        <w:rPr>
          <w:rFonts w:ascii="宋体" w:hAnsi="宋体" w:cs="宋体"/>
          <w:color w:val="000000"/>
          <w:sz w:val="24"/>
        </w:rPr>
        <w:t xml:space="preserve">)  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1901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1905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</w:p>
          <w:p>
            <w:pPr>
              <w:spacing w:line="46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1803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1902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1906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1903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级卓越班</w:t>
            </w:r>
          </w:p>
        </w:tc>
        <w:tc>
          <w:tcPr>
            <w:tcW w:w="2131" w:type="dxa"/>
          </w:tcPr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1904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1802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班</w:t>
            </w:r>
          </w:p>
          <w:p>
            <w:pPr>
              <w:spacing w:line="460" w:lineRule="exact"/>
              <w:ind w:left="31680" w:hanging="278" w:hangingChars="116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bCs/>
          <w:sz w:val="24"/>
        </w:rPr>
        <w:t>康复科学学院：</w:t>
      </w:r>
      <w:r>
        <w:rPr>
          <w:rFonts w:ascii="宋体" w:hAnsi="宋体" w:cs="宋体"/>
          <w:sz w:val="24"/>
        </w:rPr>
        <w:t>(7</w:t>
      </w:r>
      <w:r>
        <w:rPr>
          <w:rFonts w:hint="eastAsia" w:ascii="宋体" w:hAnsi="宋体" w:cs="宋体"/>
          <w:sz w:val="24"/>
        </w:rPr>
        <w:t>个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35" w:type="dxa"/>
          </w:tcPr>
          <w:p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1701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025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1702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1705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18PT&amp;OT1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1804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025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1805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康复</w:t>
            </w:r>
            <w:r>
              <w:rPr>
                <w:rFonts w:ascii="宋体" w:hAnsi="宋体" w:cs="宋体"/>
                <w:sz w:val="24"/>
                <w:szCs w:val="24"/>
              </w:rPr>
              <w:t>1806</w:t>
            </w: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</w:rPr>
        <w:t>音乐与舞蹈学院：</w:t>
      </w:r>
      <w:r>
        <w:rPr>
          <w:rFonts w:ascii="宋体" w:hAnsi="宋体" w:cs="宋体"/>
          <w:sz w:val="24"/>
        </w:rPr>
        <w:t>(4</w:t>
      </w:r>
      <w:r>
        <w:rPr>
          <w:rFonts w:hint="eastAsia" w:ascii="宋体" w:hAnsi="宋体" w:cs="宋体"/>
          <w:sz w:val="24"/>
        </w:rPr>
        <w:t>个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2220"/>
              </w:tabs>
              <w:spacing w:line="4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</w:t>
            </w:r>
            <w:r>
              <w:rPr>
                <w:rFonts w:ascii="宋体" w:hAnsi="宋体" w:cs="宋体"/>
                <w:sz w:val="24"/>
              </w:rPr>
              <w:t>1701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tabs>
                <w:tab w:val="left" w:pos="138"/>
                <w:tab w:val="left" w:pos="2220"/>
              </w:tabs>
              <w:spacing w:line="460" w:lineRule="exact"/>
              <w:ind w:firstLine="278" w:firstLineChars="116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</w:t>
            </w:r>
            <w:r>
              <w:rPr>
                <w:rFonts w:ascii="宋体" w:hAnsi="宋体" w:cs="宋体"/>
                <w:sz w:val="24"/>
              </w:rPr>
              <w:t>1802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tabs>
                <w:tab w:val="left" w:pos="2220"/>
              </w:tabs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</w:t>
            </w:r>
            <w:r>
              <w:rPr>
                <w:rFonts w:ascii="宋体" w:hAnsi="宋体" w:cs="宋体"/>
                <w:sz w:val="24"/>
              </w:rPr>
              <w:t>1803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tabs>
                <w:tab w:val="left" w:pos="2220"/>
              </w:tabs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</w:t>
            </w:r>
            <w:r>
              <w:rPr>
                <w:rFonts w:ascii="宋体" w:hAnsi="宋体" w:cs="宋体"/>
                <w:sz w:val="24"/>
              </w:rPr>
              <w:t>1806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</w:tr>
    </w:tbl>
    <w:p>
      <w:pPr>
        <w:spacing w:line="46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语言学院：</w:t>
      </w:r>
      <w:r>
        <w:rPr>
          <w:rFonts w:ascii="宋体" w:hAnsi="宋体" w:cs="宋体"/>
          <w:sz w:val="24"/>
        </w:rPr>
        <w:t>(7</w:t>
      </w:r>
      <w:r>
        <w:rPr>
          <w:rFonts w:hint="eastAsia" w:ascii="宋体" w:hAnsi="宋体" w:cs="宋体"/>
          <w:sz w:val="24"/>
        </w:rPr>
        <w:t>个</w:t>
      </w:r>
      <w:r>
        <w:rPr>
          <w:rFonts w:ascii="宋体" w:hAnsi="宋体" w:cs="宋体"/>
          <w:sz w:val="24"/>
        </w:rPr>
        <w:t xml:space="preserve">) 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1704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tabs>
                <w:tab w:val="left" w:pos="280"/>
              </w:tabs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1801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1802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1804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1901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tabs>
                <w:tab w:val="left" w:pos="280"/>
              </w:tabs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1903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</w:t>
            </w:r>
            <w:r>
              <w:rPr>
                <w:rFonts w:ascii="宋体" w:hAnsi="宋体" w:cs="宋体"/>
                <w:kern w:val="0"/>
                <w:sz w:val="24"/>
              </w:rPr>
              <w:t>1906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数学与信息科学学院：</w:t>
      </w:r>
      <w:r>
        <w:rPr>
          <w:rFonts w:ascii="宋体" w:hAnsi="宋体" w:cs="宋体"/>
          <w:color w:val="000000"/>
          <w:sz w:val="24"/>
        </w:rPr>
        <w:t>(4</w:t>
      </w:r>
      <w:r>
        <w:rPr>
          <w:rFonts w:hint="eastAsia" w:ascii="宋体" w:hAnsi="宋体" w:cs="宋体"/>
          <w:color w:val="000000"/>
          <w:sz w:val="24"/>
        </w:rPr>
        <w:t>个</w:t>
      </w:r>
      <w:r>
        <w:rPr>
          <w:rFonts w:ascii="宋体" w:hAnsi="宋体" w:cs="宋体"/>
          <w:color w:val="000000"/>
          <w:sz w:val="24"/>
        </w:rPr>
        <w:t xml:space="preserve">) 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1704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</w:tc>
      </w:tr>
    </w:tbl>
    <w:p>
      <w:pPr>
        <w:spacing w:line="46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管理学院：</w:t>
      </w:r>
      <w:r>
        <w:rPr>
          <w:rFonts w:ascii="宋体" w:hAnsi="宋体" w:cs="宋体"/>
          <w:sz w:val="24"/>
        </w:rPr>
        <w:t>(2</w:t>
      </w:r>
      <w:r>
        <w:rPr>
          <w:rFonts w:hint="eastAsia" w:ascii="宋体" w:hAnsi="宋体" w:cs="宋体"/>
          <w:sz w:val="24"/>
        </w:rPr>
        <w:t>个</w:t>
      </w:r>
      <w:r>
        <w:rPr>
          <w:rFonts w:ascii="宋体" w:hAnsi="宋体" w:cs="宋体"/>
          <w:sz w:val="24"/>
        </w:rPr>
        <w:t>)</w:t>
      </w:r>
      <w:r>
        <w:rPr>
          <w:rFonts w:ascii="宋体" w:hAnsi="宋体"/>
          <w:b/>
          <w:bCs/>
          <w:sz w:val="24"/>
        </w:rPr>
        <w:t xml:space="preserve">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</w:t>
            </w:r>
            <w:r>
              <w:rPr>
                <w:rFonts w:ascii="宋体" w:hAnsi="宋体" w:cs="宋体"/>
                <w:sz w:val="24"/>
              </w:rPr>
              <w:t>1903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</w:t>
            </w:r>
            <w:r>
              <w:rPr>
                <w:rFonts w:ascii="宋体" w:hAnsi="宋体" w:cs="宋体"/>
                <w:sz w:val="24"/>
              </w:rPr>
              <w:t>1801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美术与设计学院：</w:t>
      </w:r>
      <w:r>
        <w:rPr>
          <w:rFonts w:ascii="宋体" w:hAnsi="宋体" w:cs="宋体"/>
          <w:color w:val="000000"/>
          <w:sz w:val="24"/>
        </w:rPr>
        <w:t>(9</w:t>
      </w:r>
      <w:r>
        <w:rPr>
          <w:rFonts w:hint="eastAsia" w:ascii="宋体" w:hAnsi="宋体" w:cs="宋体"/>
          <w:color w:val="000000"/>
          <w:sz w:val="24"/>
        </w:rPr>
        <w:t>个</w:t>
      </w:r>
      <w:r>
        <w:rPr>
          <w:rFonts w:ascii="宋体" w:hAnsi="宋体" w:cs="宋体"/>
          <w:color w:val="000000"/>
          <w:sz w:val="24"/>
        </w:rPr>
        <w:t>)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1901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1902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1906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1802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1803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1808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1702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1704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</w:t>
            </w:r>
            <w:r>
              <w:rPr>
                <w:rFonts w:ascii="宋体" w:hAnsi="宋体" w:cs="宋体"/>
                <w:color w:val="000000"/>
                <w:sz w:val="24"/>
              </w:rPr>
              <w:t>1705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华文中宋" w:hAnsi="华文中宋" w:eastAsia="华文中宋"/>
          <w:sz w:val="30"/>
          <w:szCs w:val="30"/>
        </w:rPr>
      </w:pPr>
    </w:p>
    <w:p>
      <w:pPr>
        <w:spacing w:afterLines="100" w:line="36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三好学生</w:t>
      </w:r>
    </w:p>
    <w:p>
      <w:pPr>
        <w:spacing w:line="32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特殊教育学院：</w:t>
      </w:r>
      <w:r>
        <w:rPr>
          <w:rFonts w:ascii="宋体" w:hAnsi="宋体" w:cs="宋体"/>
          <w:sz w:val="24"/>
        </w:rPr>
        <w:t>(118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翟丽婷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朱筱玉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康晗瑜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黄玫妍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陈铭舒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浦凤清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王思雨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赖丽媛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朱胜男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许晓萱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王梓鑫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蒋建兰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丁玲翎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王清爽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葛文静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胡慧娴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周念琪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璇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函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刘思旸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邢碧瑶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杜美婷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豆梦楠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薄沁园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徐晓敏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魏文暄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王淑瑶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孔般若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卢柳希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佘月辉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李庆驰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妍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邓美林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朱珊珊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倩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李梦凡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李艺涵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李正阳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梁晓玲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孙玉莹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高佳琳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王嘉良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刘翰戈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洪艳婷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余秋鸣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曾新洋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王玉璐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王艺蒙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樊玲玲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周雨晴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杨梦露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沈艳秋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谢泳淇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李雪颖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匡珍怡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赵金仙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翁凯丽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吴孟涵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王缓缓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徐佳暖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张玉琴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吴雅璇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徐梦玮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梅余媛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朱素瑶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高牧言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曾婉琪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吴丁丁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刘子逸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谭思勤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梁惠燕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王艺璇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房彦君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刘奕彤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江欣悦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杨星语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赵俊楠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茅嘉玲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李姝慧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顾杨洋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王紫薇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王月颖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徐艺凡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余双燕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教育科学学院：</w:t>
      </w:r>
      <w:r>
        <w:rPr>
          <w:rFonts w:ascii="宋体" w:hAnsi="宋体" w:cs="宋体"/>
          <w:sz w:val="24"/>
        </w:rPr>
        <w:t>(116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吴祖怡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王熠雯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薛晨阳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陈语汐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农素莹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杨咏琪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尤苇苇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秦士茜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陆静怡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朱萌琪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郭冰洁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王晓彤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王欣玥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章飞飞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陈珏雯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校山九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谢晓余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麻廷廷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赵艳萍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解心怡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韩雪婷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武柳岑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张楚韵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蒋心甜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蔡默然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昌昕玉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程胜男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赵雨思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谷祖欣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王孙媛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盛文剑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刘丹青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李志蕊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刘欣雨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周嫄丽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柳婷婷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蔡阳阳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马智超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郭文琦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桂君欣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郭紫萱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魏聪聪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朱虹周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赵萌萌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牛冰哲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申冰倩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李明诺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吴逸君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马文杰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侍季春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蔡辰欣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鲁灵均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张佳驰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陆天傲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郑玉婷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许晔颖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尚梦霏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董六仨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朱欣雨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李泽玟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韩元晨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姜韵怡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庞荟荃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裴雨晨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李欣颖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王姝睿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陈硕硕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王嘉蓉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邱雨萱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杨涵菲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丁一凡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刘嘉喻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颜鹂苇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郭呈呈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闫俊汝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杨书晴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张承诺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朱宝华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邬逸帆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康复科学学院：</w:t>
      </w:r>
      <w:r>
        <w:rPr>
          <w:rFonts w:ascii="宋体" w:hAnsi="宋体" w:cs="宋体"/>
          <w:sz w:val="24"/>
        </w:rPr>
        <w:t>(59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刘杨晓雪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420" w:type="dxa"/>
          </w:tcPr>
          <w:p>
            <w:pPr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郭园园</w:t>
            </w:r>
          </w:p>
        </w:tc>
        <w:tc>
          <w:tcPr>
            <w:tcW w:w="1420" w:type="dxa"/>
          </w:tcPr>
          <w:p>
            <w:pPr>
              <w:ind w:firstLine="240" w:firstLineChars="1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康潆丹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徐佳妮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王锍艳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陶悦悦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李爱艳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朱亦清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陈清怡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胡小雪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殷蔚蓝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陈丽君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桑羽睿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孙嘉艺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陈春晓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朱凤婷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耿珊珊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王熙蕾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段永聪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姬吉利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葛丁彤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樊若楠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吴辰叶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饶晓敏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陆嘉怡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张雅琴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吴金津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章诚龙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李殊琦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宫之羽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李新茹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宋昕格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贾紫祺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卢佳乐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李冰月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瞿林安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高一帆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杜佳滢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张樱滢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何远思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李金三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高乐意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音乐与舞蹈学院：</w:t>
      </w:r>
      <w:r>
        <w:rPr>
          <w:rFonts w:ascii="宋体" w:hAnsi="宋体" w:cs="宋体"/>
          <w:sz w:val="24"/>
        </w:rPr>
        <w:t>(61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孙子仪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巩巧玥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莫树青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张思思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董彬好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江荣杰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周馨雨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施一鎏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顾文涛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高子茜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余诗怡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雷建洁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唐麟玲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王来燕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李文豪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朱海燕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朱晗帆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魏范威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李彩红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任雨萱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郑子依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毛慧瑾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亢晓雪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孙美奇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付冰倩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王雅韬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马浩瑞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柯婷媛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徐梦秋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周娴雅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徐紫妍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陈思洁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王玉婕</w:t>
            </w:r>
          </w:p>
        </w:tc>
        <w:tc>
          <w:tcPr>
            <w:tcW w:w="1421" w:type="dxa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梁艺佳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倪嘉艺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陆俣臣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范相晶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刘舒羽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冶宇菲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顾笑然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张杨倩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陈知玄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钟嘉妮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孙蓉蓉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语言学院：</w:t>
      </w:r>
      <w:r>
        <w:rPr>
          <w:rFonts w:ascii="宋体" w:hAnsi="宋体" w:cs="宋体"/>
          <w:sz w:val="24"/>
        </w:rPr>
        <w:t>(64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何润喆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潘梦雅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武子璇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石涵菲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吴真真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黄贤色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钟紫倩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王玉苗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陈雪儿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俞梦飞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赵孙杰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杨彩虹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施婧雯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徐陈君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石艳宁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景李红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孙玉洁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张雨欣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万怡倩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王哲涵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郭和苹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谢雯婧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熠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黄渝添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汪雅妮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任悦丹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袁乐炀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李艺涵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顾嘉怡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任逸凡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许艺馨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万娜娜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金张润扬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段雅欣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刘育辰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赵镕楠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雨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周睿婷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范文倩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包文倩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汪菲雪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司罗迈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郭玉婷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魏碧钦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数学与信息科学学院：</w:t>
      </w:r>
      <w:r>
        <w:rPr>
          <w:rFonts w:ascii="宋体" w:hAnsi="宋体" w:cs="宋体"/>
          <w:sz w:val="24"/>
        </w:rPr>
        <w:t>(56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蔡雪娟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李乐乐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刘丹凝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马诗慧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李欣怡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朱静玟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包文铖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杨瑜雅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王魏婧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彭娅婷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董雨晴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黄慧琳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王德煊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陈石欣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李雨晴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高玉星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陈泓利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贾成冲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李尤兵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高亚岚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高瑞娜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刘玉曼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李文静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王静怡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王妍茹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程煜婷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肖子怡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王志苹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王禹心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于浈婧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冯绍卿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靳美琳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龙莹莹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倩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郝梦媛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王怡凡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王思遥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杨欣然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莹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钱瀛航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邵倩蕾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朱思文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管理学院：</w:t>
      </w:r>
      <w:r>
        <w:rPr>
          <w:rFonts w:ascii="宋体" w:hAnsi="宋体" w:cs="宋体"/>
          <w:sz w:val="24"/>
        </w:rPr>
        <w:t>(35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宓晨辉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王聪玮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张笑恬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孟安秋萍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吴璇璇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芮丽娜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王瑞寒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何培义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付娆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刘忆晨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丁红珊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尹亭荔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林谊慧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来子顺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杜文毅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丁木含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陈志莅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刘欠楠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曹潇潇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谈诗漪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郑靖怡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柏杉宋秀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张晓薇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李蓓蓓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赵宇洋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崔佳敏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李星宇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苏涵雅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李欣怡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张婉莹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241" w:firstLineChars="10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美术与设计学院：</w:t>
      </w:r>
      <w:r>
        <w:rPr>
          <w:rFonts w:ascii="宋体" w:hAnsi="宋体" w:cs="宋体"/>
          <w:sz w:val="24"/>
        </w:rPr>
        <w:t>(60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汪秀芸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蔡莹莹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卞明尧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廖诗意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何金成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宋倩玉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周露华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陈宇涵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刘兴兰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董晓慧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许欣怡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金璐妍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梁韵颖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唐范倩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朱欣依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王思琪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陈姝廷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赵艺珩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汪培力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李静楠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赵丽琼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程子晗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冯雨晶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孔艺潭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费雪颖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孙建昊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周保永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费赵依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刘渺冉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王心雍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张志嘉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徐伊桐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李灵珺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吴雨欣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陈岳鹏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任笑颜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叶文玉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蔡宇明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徐晓强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刘思嘉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严亦秀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于晓雪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王羽淇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康志昊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庄文杰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张一凡</w:t>
            </w:r>
          </w:p>
        </w:tc>
      </w:tr>
    </w:tbl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体育学院：</w:t>
      </w:r>
      <w:r>
        <w:rPr>
          <w:rFonts w:ascii="宋体" w:hAnsi="宋体" w:cs="宋体"/>
          <w:sz w:val="24"/>
        </w:rPr>
        <w:t>(2</w:t>
      </w:r>
      <w:r>
        <w:rPr>
          <w:rFonts w:hint="eastAsia" w:ascii="宋体" w:hAnsi="宋体" w:cs="宋体"/>
          <w:sz w:val="24"/>
        </w:rPr>
        <w:t>人</w:t>
      </w:r>
      <w:r>
        <w:rPr>
          <w:rFonts w:ascii="宋体" w:hAnsi="宋体" w:cs="宋体"/>
          <w:sz w:val="24"/>
        </w:rPr>
        <w:t>)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包涵硕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36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优秀学生干部</w:t>
      </w:r>
    </w:p>
    <w:p>
      <w:pPr>
        <w:spacing w:beforeLines="50" w:afterLines="50" w:line="320" w:lineRule="exac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特殊教育学院：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68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张百啸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常丽雯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邢梦琪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吴雨朦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周国庆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周子娴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王少雯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胡静文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邵宁汐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朱鑫钰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邹诗雨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周羚雁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林雪艳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刘雨倩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李紫薇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曹宇轩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蔡志伟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钱怡悦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甘家禧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周旭红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宋博华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柏佳美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岳佳慧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谢佳洋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周敏丽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王智鹏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张嘉莹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张友锋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唐婷婷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陈应豪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毛闰生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陶翔宇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杨嘉媛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易明靓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孙梦洁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沙雪妍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梁思绮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刘芷菡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刘翰霞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刘字龙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李宇宁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王婉琼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陈依然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姚朱雯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张文姝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教育科学学院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64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韩金洋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王奎尹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吴昱锦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王雨倩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汤阿玲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赵世纪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夏孝洁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陈紫薇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程欣宜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曹文鑫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沈宇贤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薛嘉瑾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施雨婷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李正天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赵雨思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盛文剑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刘丹青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周嫄丽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柳婷婷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马智超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钱馨悦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陈沛琦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郭紫萱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朱利芝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赵萌萌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秦国浩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阿依肯·努尔拉尼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万冰柔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尉晓莉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尚梦霏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李泽玟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韩元晨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丁凯瀛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李梦雅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琦</w:t>
            </w:r>
          </w:p>
        </w:tc>
        <w:tc>
          <w:tcPr>
            <w:tcW w:w="1420" w:type="dxa"/>
          </w:tcPr>
          <w:p>
            <w:pPr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唐灵筠</w:t>
            </w:r>
          </w:p>
        </w:tc>
        <w:tc>
          <w:tcPr>
            <w:tcW w:w="1420" w:type="dxa"/>
          </w:tcPr>
          <w:p>
            <w:pPr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胡倩倩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杨传杰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雷宇君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王赛怡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许可心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安安婧婧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何梓凌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康复科学学院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张璄清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张蓝心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董祥鹤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张碧玲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黄媛淼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王宏礼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杜晨瑶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唐晓慧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陈柯颖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王嘉玮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马慧颖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毛天琦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赵宇飞昂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魏瑾辉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张佩蓉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王昊岩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蒋俊怡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奥</w:t>
            </w:r>
          </w:p>
        </w:tc>
        <w:tc>
          <w:tcPr>
            <w:tcW w:w="1420" w:type="dxa"/>
          </w:tcPr>
          <w:p>
            <w:pPr>
              <w:widowControl/>
              <w:spacing w:line="320" w:lineRule="exact"/>
              <w:ind w:firstLine="240" w:firstLineChars="100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张梓馨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刘贵群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李烽畅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王子莹</w:t>
            </w:r>
          </w:p>
        </w:tc>
        <w:tc>
          <w:tcPr>
            <w:tcW w:w="1420" w:type="dxa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清</w:t>
            </w:r>
          </w:p>
        </w:tc>
        <w:tc>
          <w:tcPr>
            <w:tcW w:w="1421" w:type="dxa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许江丹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朱俊霖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陈奕卓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王欣华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丹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赖华欣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李铭玉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张元佳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吴茂剑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音乐与舞蹈学院：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孙子仪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黄迎吉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沈婧妍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刘凯越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孙宏宇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章誉龄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涂栖国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曹茂铃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胡潇尹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王少壮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朱益萱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邢若琪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王彩霞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郑子依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唐家宝</w:t>
            </w:r>
          </w:p>
        </w:tc>
        <w:tc>
          <w:tcPr>
            <w:tcW w:w="1420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王雅韬</w:t>
            </w:r>
          </w:p>
        </w:tc>
        <w:tc>
          <w:tcPr>
            <w:tcW w:w="1420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马浩瑞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王奕彤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威</w:t>
            </w:r>
          </w:p>
        </w:tc>
        <w:tc>
          <w:tcPr>
            <w:tcW w:w="1420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1421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倪嘉艺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范相晶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房城宇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陈舒苇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章文轩</w:t>
            </w:r>
          </w:p>
        </w:tc>
        <w:tc>
          <w:tcPr>
            <w:tcW w:w="1420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晓</w:t>
            </w:r>
          </w:p>
        </w:tc>
        <w:tc>
          <w:tcPr>
            <w:tcW w:w="1421" w:type="dxa"/>
          </w:tcPr>
          <w:p>
            <w:pPr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语言学院：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32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周晓雨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潘梦雅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石涵菲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孟庆庆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王晶晶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周晓慧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侯支健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王玉莲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梁雪美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张然静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周小桐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张文瑞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吴嘉雨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葛钰婷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沈怡雯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金宇浩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吴欣桐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杨晓玉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刘佳媛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沈雨辰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张婉婷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郑淇心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周心怡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张昕怡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数学与信息科学学院：</w:t>
      </w:r>
      <w:r>
        <w:rPr>
          <w:rFonts w:ascii="宋体"/>
          <w:b/>
          <w:bCs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34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高伟国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李涵玉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张奕彦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周渝中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蒋仁豪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斯求卓玛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王晓露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张源莺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俞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顾君婷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崔艺凡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高亚岚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张玉曌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高瑞娜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姜敏茜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黄苏文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陈晓贤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嵇锴洁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吕义昌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王苏徽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刘露露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俞若城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朱剑心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成翔宇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吴佳怡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张心怡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管理学院：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宓晨辉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王聪玮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张笑恬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王雨菁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许利琼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丁红珊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尹亭荔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来子顺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夏旭彤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黄薏嘉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杨悉佳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蔡芳芳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汤子琳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高子清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</w:t>
            </w:r>
          </w:p>
        </w:tc>
      </w:tr>
    </w:tbl>
    <w:p>
      <w:pPr>
        <w:spacing w:beforeLines="50" w:afterLines="50"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美术与设计学院：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高颖培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韦新玉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顾哲箐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陆亦尘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陈欣儿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陈宇涵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陈晓同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李安安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李舒悦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刘梦琪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危安琪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朱梦影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唐佳烨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刘珂欣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郝梦月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赵佳雯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于子程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田向红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宋晨龙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费心妍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卞瑶瑶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盛可冰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冯清泓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曹世萌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胡丰文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冯湘琳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刘思嘉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陈慧琳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张腾午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代宏慧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2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体育学院：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ascii="华文中宋" w:hAnsi="华文中宋" w:eastAsia="华文中宋"/>
          <w:b/>
          <w:bCs/>
          <w:sz w:val="32"/>
          <w:szCs w:val="32"/>
        </w:rPr>
        <w:br w:type="page"/>
      </w:r>
      <w:r>
        <w:rPr>
          <w:rFonts w:hint="eastAsia" w:ascii="华文中宋" w:hAnsi="华文中宋" w:eastAsia="华文中宋"/>
          <w:bCs/>
          <w:sz w:val="32"/>
          <w:szCs w:val="32"/>
        </w:rPr>
        <w:t>单项积极分子</w:t>
      </w:r>
    </w:p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特殊教育学院：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118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李艺翔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袁思茹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王徐子醇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党长霖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周小婷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禤姝颖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钟珊珊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赵圆圆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张意函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刘晓庆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夏雯靖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孙月格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蒋彦涵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顾嘉慧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刘子莘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黄三娴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肖燕宇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包琬萍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赵灵艳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王书历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郭珍珍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吴逸佳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章寅臻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潘诗婷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黄艺飞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陈璇钰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白晓雯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叶怡晨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李昕怡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郑雨欣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杜京睿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张思瑶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于世涛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贾诗淇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李佳桢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徐诗婷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王维佳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吴慧卉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谢崇兴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周亚丽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李月彤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柳燕莲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计洪彪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姜玉洁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李凤清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黄永茹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韦佳妍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赵瑞燕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穆文若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汤紫微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李杭哲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侯朝阳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黄音雯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蒲灵欣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王潇潇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金孜怡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李悦然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张小雨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孙艺嘉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张嘉瑜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李盛楠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周梓懿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周芾瑶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羊小溪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陈欣蕊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邰玉芝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史钰霏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邹乐瑶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王妤萱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丁梦琪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黄丽清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孙淑怡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次仁永青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沈黄凯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陆张珩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黄惠雯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刘斯漫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张若涵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邓雅文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谢雨桥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吴馨怡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张越文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葛文泉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教育科学学院：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112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黄雨涔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吴琪哲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施涵奕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张尚琪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郑新星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高秀梦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姚思佳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崔凤霞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段春梅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谢宇婷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王启莉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胡茈彧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莫欢欢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韩佳晋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童梦佳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群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刘晴晴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操明洁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胡可欣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赵王钰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陈金灵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班钰鑫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欣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莎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李亚萍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吴鑫江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李欣然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李欣欣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刘轩宁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郝芸菲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谷祖欣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刘奕萱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蒋昕灵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李志蕊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梁昕昕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文作航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闫鑫雨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葛歆雨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桂晓阳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吕雅文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邱雨泽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桂君欣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朱利芝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黄佳艺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玥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陆泽文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王丹莹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牛冰哲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李明诺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蔡辰欣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马文杰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钱晨新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孙玉恒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刘辛纯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陈奕凡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范宇涵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董六仨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李妍玉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朱晓语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黄久庭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崔爽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姜韵怡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迪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张家溦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庞荟荃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白宗燕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李星星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李欣颖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李沂阳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芮芝琳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黄肖阳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严昕如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王璐琛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汪美彤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顾贵玉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宋怡瑄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杨晨晗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代玉凤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刘梦圆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董心怡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张清怡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毕雯娟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梁梓娇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康复科学学院：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59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李建丽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司雨卉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罗林杰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翁渊萍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魏嘉唯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覃英花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佟雨诗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杨雅淇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刘禹玲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杨娟娟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蒋文棋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田文静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孙小涵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赵海莲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吴沁轩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陶怡霖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张夷洲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刘怡辰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华吉阳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潘雨君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郑多多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韩析晔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赵若微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吴金津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夏子迎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吴茂剑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杜佳宁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龚诗雨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苏鑫睿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邱梓瑜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张意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俞梦玲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顾诗韵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滕秋涵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范冰洁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王显甲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万欣沂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蔚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钰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 w:cs="华文楷体"/>
          <w:b/>
          <w:sz w:val="24"/>
        </w:rPr>
        <w:t>音乐与舞蹈学院</w:t>
      </w:r>
      <w:r>
        <w:rPr>
          <w:rFonts w:hint="eastAsia" w:ascii="宋体" w:hAnsi="宋体" w:cs="华文楷体"/>
          <w:sz w:val="24"/>
        </w:rPr>
        <w:t>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54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刘昊楠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刘滟琼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王露谕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张凤仪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臧紫薇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卯瑞馨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孙思雨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杨雨萱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马玲慧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徐玉敏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薛盛兰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尹雨晴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雷建洁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李贤林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李广勇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郑轶丹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林婉欣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姚澳宁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谭叶春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黄子轩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雷越一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丁白慧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段世钦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廖家琦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丁新宇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潘吴亮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朱玉文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奕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王瑞瑞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王悦璇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汤苏嫄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胡嘉颖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曹诗翌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付玉佳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罗晓君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李京翮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梁诗颖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熊雅馨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陈妍汐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笑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朱荆晶</w:t>
            </w:r>
          </w:p>
        </w:tc>
        <w:tc>
          <w:tcPr>
            <w:tcW w:w="1420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解昕宜</w:t>
            </w:r>
          </w:p>
        </w:tc>
        <w:tc>
          <w:tcPr>
            <w:tcW w:w="1421" w:type="dxa"/>
          </w:tcPr>
          <w:p>
            <w:pPr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 w:cs="华文楷体"/>
          <w:b/>
          <w:sz w:val="24"/>
        </w:rPr>
        <w:t>语言学院：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64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姜文燕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田薏枚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张明阳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潘梦雅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崔微微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武子璇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石涵菲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田晓渝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万书铭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宣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谈姗姗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魏全涛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倪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梁雪美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孟雨晴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刘梦凡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董一冉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季祝语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张晓帆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刘思怡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蒋心悦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秦子恒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李叶露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王明月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李琪琳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杜欣宇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刘庭菀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潘昕月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叶紫晴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董诗琪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陈雨潇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孙丁新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吴雅琳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李晓欣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张欢欢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王宁馨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陈卓玮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邓舒洁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周晓涵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沈佳琪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唐红月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王莹莹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数学与信息科学学院：</w:t>
      </w:r>
      <w:r>
        <w:rPr>
          <w:rFonts w:ascii="宋体"/>
          <w:b/>
          <w:bCs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56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李欣桐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吕琪琦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马晓妍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钱小娟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徐晓帆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李曼琪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朱钰铮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张玉琴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谢雨希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戴金凤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丁锦阳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宾小灵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刘瑞雪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张清岚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李婉君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毛小迪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阿丽亚古丽·吾守尔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董亚宁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田洪志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蒋纤纤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刘芳言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赵成伟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吴笑天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方帼英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仇振宇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杨文轩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张昱涛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宗心悟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乔雪斌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盛俊杰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张雨佳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杨诗璇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吕明臻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叶兆宇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郭志伟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黄惠宝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茜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吴靖涵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孙卓越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袁佳宜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霍梦飞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瑾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翟芙蓉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於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施娟娟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邹子航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 w:cs="华文楷体"/>
          <w:b/>
          <w:sz w:val="24"/>
        </w:rPr>
        <w:t>管理学院：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33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郭润祥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李慧彤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贺书朝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胡海林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李毓卿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郑明红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陆依雯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王雨荷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康力心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刘忆晨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刘雪菡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丁木含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杜文毅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刘芷汀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马巧玲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田入云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龚婧雯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祝旭雯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鲁梦琦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柯苏苏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肖梦茹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温艳滟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邹文文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黄妍昕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胡梦阳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 w:cs="华文楷体"/>
          <w:b/>
          <w:sz w:val="24"/>
        </w:rPr>
        <w:t>美术与设计学院：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67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韦小转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秦嘉洁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牛艳婷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顾哲箐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胡董琪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叶靖怡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苏倩雯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杨小欢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涛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阮薇婷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周雨璇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陈诗瑶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翟诗雨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张惠研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徐丁尹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危安琪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朱梦影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唐佳烨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刘珂欣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陈敏巍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陈苗欠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胡凯玲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黄腾飞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丘英辉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杨思思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徐苑馨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倪栋晴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仲家昊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施智源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吉诗语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郝智敏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谢明雪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李苗佳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李宇婷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李子璇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王韵笛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孟婷瑜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马珺琦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姚苏洋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张雨晗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巢舒翔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金昱浩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杨绪静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高钰莹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胡湘源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邹明睿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郑焦娇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张紫涵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王敏瑶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沈韵琳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许田雨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潘钰缇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李士博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郝伟光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朱宇锟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400" w:lineRule="exact"/>
        <w:rPr>
          <w:rFonts w:ascii="宋体"/>
          <w:b/>
          <w:bCs/>
          <w:sz w:val="24"/>
        </w:rPr>
      </w:pPr>
      <w:r>
        <w:rPr>
          <w:rFonts w:hint="eastAsia" w:ascii="宋体" w:hAnsi="宋体" w:cs="华文楷体"/>
          <w:b/>
          <w:sz w:val="24"/>
        </w:rPr>
        <w:t>体育学院：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人）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徐润泽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1DF"/>
    <w:rsid w:val="00004DE1"/>
    <w:rsid w:val="00011F2B"/>
    <w:rsid w:val="000128C6"/>
    <w:rsid w:val="00012BD3"/>
    <w:rsid w:val="00020FDD"/>
    <w:rsid w:val="00030AA1"/>
    <w:rsid w:val="00036862"/>
    <w:rsid w:val="000377A8"/>
    <w:rsid w:val="00040FAF"/>
    <w:rsid w:val="00046F21"/>
    <w:rsid w:val="000530F1"/>
    <w:rsid w:val="00061FA5"/>
    <w:rsid w:val="0006525A"/>
    <w:rsid w:val="00080570"/>
    <w:rsid w:val="000938FE"/>
    <w:rsid w:val="0009672F"/>
    <w:rsid w:val="000A1A31"/>
    <w:rsid w:val="000A7A10"/>
    <w:rsid w:val="000A7EFF"/>
    <w:rsid w:val="000B74CD"/>
    <w:rsid w:val="000D4C97"/>
    <w:rsid w:val="000E4070"/>
    <w:rsid w:val="000F43A4"/>
    <w:rsid w:val="000F61C7"/>
    <w:rsid w:val="000F646C"/>
    <w:rsid w:val="001005B3"/>
    <w:rsid w:val="00100F2B"/>
    <w:rsid w:val="001070D0"/>
    <w:rsid w:val="00114B1D"/>
    <w:rsid w:val="00134AF6"/>
    <w:rsid w:val="001364C8"/>
    <w:rsid w:val="00150ABB"/>
    <w:rsid w:val="00181CBF"/>
    <w:rsid w:val="00186810"/>
    <w:rsid w:val="00187685"/>
    <w:rsid w:val="00190905"/>
    <w:rsid w:val="001C43FA"/>
    <w:rsid w:val="001D0538"/>
    <w:rsid w:val="001E01BE"/>
    <w:rsid w:val="001E3CF0"/>
    <w:rsid w:val="001E7852"/>
    <w:rsid w:val="001F1337"/>
    <w:rsid w:val="001F3796"/>
    <w:rsid w:val="001F5276"/>
    <w:rsid w:val="00203309"/>
    <w:rsid w:val="002062BD"/>
    <w:rsid w:val="00213C0A"/>
    <w:rsid w:val="002147D9"/>
    <w:rsid w:val="0021506A"/>
    <w:rsid w:val="00217B99"/>
    <w:rsid w:val="002200B3"/>
    <w:rsid w:val="00222EDF"/>
    <w:rsid w:val="00226A93"/>
    <w:rsid w:val="00244548"/>
    <w:rsid w:val="00247FC6"/>
    <w:rsid w:val="00252780"/>
    <w:rsid w:val="0026691E"/>
    <w:rsid w:val="00277A64"/>
    <w:rsid w:val="002846B6"/>
    <w:rsid w:val="00284C6F"/>
    <w:rsid w:val="00291932"/>
    <w:rsid w:val="00296552"/>
    <w:rsid w:val="002967ED"/>
    <w:rsid w:val="00297107"/>
    <w:rsid w:val="002B07C5"/>
    <w:rsid w:val="002B24A6"/>
    <w:rsid w:val="002B68E1"/>
    <w:rsid w:val="002B71F9"/>
    <w:rsid w:val="002C0960"/>
    <w:rsid w:val="002D0B70"/>
    <w:rsid w:val="002D0B74"/>
    <w:rsid w:val="002D5671"/>
    <w:rsid w:val="002D66BA"/>
    <w:rsid w:val="002D7E0A"/>
    <w:rsid w:val="002F2C64"/>
    <w:rsid w:val="002F3B14"/>
    <w:rsid w:val="00302152"/>
    <w:rsid w:val="00305B8C"/>
    <w:rsid w:val="00306ACC"/>
    <w:rsid w:val="003351BE"/>
    <w:rsid w:val="00336AB0"/>
    <w:rsid w:val="003611D2"/>
    <w:rsid w:val="00363EE6"/>
    <w:rsid w:val="0036639A"/>
    <w:rsid w:val="003766F5"/>
    <w:rsid w:val="00385278"/>
    <w:rsid w:val="003A0C36"/>
    <w:rsid w:val="003B05CD"/>
    <w:rsid w:val="003B0851"/>
    <w:rsid w:val="003B6CF7"/>
    <w:rsid w:val="003C62CC"/>
    <w:rsid w:val="003D4422"/>
    <w:rsid w:val="003D55EE"/>
    <w:rsid w:val="003D7337"/>
    <w:rsid w:val="00400AA6"/>
    <w:rsid w:val="00411932"/>
    <w:rsid w:val="00413FA1"/>
    <w:rsid w:val="00432288"/>
    <w:rsid w:val="00436551"/>
    <w:rsid w:val="00436937"/>
    <w:rsid w:val="00437DC4"/>
    <w:rsid w:val="00444A63"/>
    <w:rsid w:val="00451728"/>
    <w:rsid w:val="00472503"/>
    <w:rsid w:val="00486820"/>
    <w:rsid w:val="004902DA"/>
    <w:rsid w:val="0049098F"/>
    <w:rsid w:val="00491599"/>
    <w:rsid w:val="004A1047"/>
    <w:rsid w:val="004A3905"/>
    <w:rsid w:val="004A3ECA"/>
    <w:rsid w:val="004B1409"/>
    <w:rsid w:val="004B4C5F"/>
    <w:rsid w:val="004C0DEA"/>
    <w:rsid w:val="004C0E3A"/>
    <w:rsid w:val="004C0FC7"/>
    <w:rsid w:val="004C145C"/>
    <w:rsid w:val="004C25C8"/>
    <w:rsid w:val="004C4A5D"/>
    <w:rsid w:val="004D1AF2"/>
    <w:rsid w:val="004D2009"/>
    <w:rsid w:val="004E7FA9"/>
    <w:rsid w:val="0050577F"/>
    <w:rsid w:val="005066B5"/>
    <w:rsid w:val="00511979"/>
    <w:rsid w:val="00512C9A"/>
    <w:rsid w:val="005216E2"/>
    <w:rsid w:val="005253AB"/>
    <w:rsid w:val="0053656C"/>
    <w:rsid w:val="0054052D"/>
    <w:rsid w:val="00551C66"/>
    <w:rsid w:val="00553E9E"/>
    <w:rsid w:val="00556C3F"/>
    <w:rsid w:val="005637DE"/>
    <w:rsid w:val="00586228"/>
    <w:rsid w:val="00592C89"/>
    <w:rsid w:val="005979AE"/>
    <w:rsid w:val="005A6CF9"/>
    <w:rsid w:val="005B1028"/>
    <w:rsid w:val="005B3EF9"/>
    <w:rsid w:val="005B4806"/>
    <w:rsid w:val="005B4B32"/>
    <w:rsid w:val="005B6B20"/>
    <w:rsid w:val="005B79B8"/>
    <w:rsid w:val="005D6CA6"/>
    <w:rsid w:val="005D7B8E"/>
    <w:rsid w:val="005D7E8F"/>
    <w:rsid w:val="005E7C79"/>
    <w:rsid w:val="005F2DEC"/>
    <w:rsid w:val="005F425C"/>
    <w:rsid w:val="005F755C"/>
    <w:rsid w:val="00605D90"/>
    <w:rsid w:val="00607B98"/>
    <w:rsid w:val="006269F8"/>
    <w:rsid w:val="006328B7"/>
    <w:rsid w:val="00647BE1"/>
    <w:rsid w:val="006658E6"/>
    <w:rsid w:val="00677E30"/>
    <w:rsid w:val="00681C93"/>
    <w:rsid w:val="00687D39"/>
    <w:rsid w:val="006913DE"/>
    <w:rsid w:val="0069383C"/>
    <w:rsid w:val="00694339"/>
    <w:rsid w:val="006A5496"/>
    <w:rsid w:val="006C1D6C"/>
    <w:rsid w:val="006C29EE"/>
    <w:rsid w:val="006D15C2"/>
    <w:rsid w:val="006D2AED"/>
    <w:rsid w:val="006D396D"/>
    <w:rsid w:val="006E00C3"/>
    <w:rsid w:val="00706C2D"/>
    <w:rsid w:val="00707CA6"/>
    <w:rsid w:val="00707FFC"/>
    <w:rsid w:val="0071265F"/>
    <w:rsid w:val="00713E69"/>
    <w:rsid w:val="007151DF"/>
    <w:rsid w:val="00715609"/>
    <w:rsid w:val="00727D79"/>
    <w:rsid w:val="00734626"/>
    <w:rsid w:val="00742F01"/>
    <w:rsid w:val="0075080E"/>
    <w:rsid w:val="0075474E"/>
    <w:rsid w:val="00754E93"/>
    <w:rsid w:val="007725C8"/>
    <w:rsid w:val="007747BB"/>
    <w:rsid w:val="00774AEE"/>
    <w:rsid w:val="00774B5A"/>
    <w:rsid w:val="007812F1"/>
    <w:rsid w:val="007815F0"/>
    <w:rsid w:val="00792232"/>
    <w:rsid w:val="007A0FBE"/>
    <w:rsid w:val="007A1EB8"/>
    <w:rsid w:val="007A7E71"/>
    <w:rsid w:val="007B419E"/>
    <w:rsid w:val="007B479B"/>
    <w:rsid w:val="007B7E9D"/>
    <w:rsid w:val="007C090F"/>
    <w:rsid w:val="007C4A9A"/>
    <w:rsid w:val="007D296E"/>
    <w:rsid w:val="007D34C5"/>
    <w:rsid w:val="007D6711"/>
    <w:rsid w:val="007E5DD6"/>
    <w:rsid w:val="008101A3"/>
    <w:rsid w:val="00820196"/>
    <w:rsid w:val="00830D8D"/>
    <w:rsid w:val="008413FA"/>
    <w:rsid w:val="00841E3B"/>
    <w:rsid w:val="008422D3"/>
    <w:rsid w:val="00842CC6"/>
    <w:rsid w:val="00860116"/>
    <w:rsid w:val="008601B6"/>
    <w:rsid w:val="008703DE"/>
    <w:rsid w:val="00871F6C"/>
    <w:rsid w:val="00874362"/>
    <w:rsid w:val="00877BF2"/>
    <w:rsid w:val="00885F83"/>
    <w:rsid w:val="008872B5"/>
    <w:rsid w:val="00897597"/>
    <w:rsid w:val="008A3845"/>
    <w:rsid w:val="008A3DBA"/>
    <w:rsid w:val="008A3F4E"/>
    <w:rsid w:val="008B15A2"/>
    <w:rsid w:val="008B3768"/>
    <w:rsid w:val="008B6E55"/>
    <w:rsid w:val="008B784D"/>
    <w:rsid w:val="008D100E"/>
    <w:rsid w:val="008D2CDD"/>
    <w:rsid w:val="008D48AA"/>
    <w:rsid w:val="008E2C73"/>
    <w:rsid w:val="008E2F26"/>
    <w:rsid w:val="008E4599"/>
    <w:rsid w:val="008E688F"/>
    <w:rsid w:val="008F49AB"/>
    <w:rsid w:val="008F7A0F"/>
    <w:rsid w:val="008F7B34"/>
    <w:rsid w:val="0090031B"/>
    <w:rsid w:val="00913FDC"/>
    <w:rsid w:val="00916AEA"/>
    <w:rsid w:val="00940EFE"/>
    <w:rsid w:val="00950AB3"/>
    <w:rsid w:val="00952931"/>
    <w:rsid w:val="0095602C"/>
    <w:rsid w:val="009619C9"/>
    <w:rsid w:val="0097338F"/>
    <w:rsid w:val="009763A4"/>
    <w:rsid w:val="00976B49"/>
    <w:rsid w:val="00976E3A"/>
    <w:rsid w:val="00977075"/>
    <w:rsid w:val="00977C53"/>
    <w:rsid w:val="009834AD"/>
    <w:rsid w:val="00994A5E"/>
    <w:rsid w:val="00997944"/>
    <w:rsid w:val="009A301C"/>
    <w:rsid w:val="009A3D79"/>
    <w:rsid w:val="009C1383"/>
    <w:rsid w:val="009C1F1E"/>
    <w:rsid w:val="009C603D"/>
    <w:rsid w:val="009D004C"/>
    <w:rsid w:val="009E1601"/>
    <w:rsid w:val="009F2688"/>
    <w:rsid w:val="009F31FA"/>
    <w:rsid w:val="00A004D6"/>
    <w:rsid w:val="00A01C8A"/>
    <w:rsid w:val="00A02665"/>
    <w:rsid w:val="00A065E9"/>
    <w:rsid w:val="00A07959"/>
    <w:rsid w:val="00A106CA"/>
    <w:rsid w:val="00A15ECE"/>
    <w:rsid w:val="00A162A7"/>
    <w:rsid w:val="00A22EFF"/>
    <w:rsid w:val="00A3720A"/>
    <w:rsid w:val="00A522C6"/>
    <w:rsid w:val="00A61E52"/>
    <w:rsid w:val="00A621E6"/>
    <w:rsid w:val="00A714C2"/>
    <w:rsid w:val="00A71F87"/>
    <w:rsid w:val="00A8397D"/>
    <w:rsid w:val="00A847CE"/>
    <w:rsid w:val="00A943F7"/>
    <w:rsid w:val="00AB7DB8"/>
    <w:rsid w:val="00AF350B"/>
    <w:rsid w:val="00AF50C9"/>
    <w:rsid w:val="00B02AD9"/>
    <w:rsid w:val="00B278D1"/>
    <w:rsid w:val="00B41131"/>
    <w:rsid w:val="00B42100"/>
    <w:rsid w:val="00B72BCF"/>
    <w:rsid w:val="00B75BEA"/>
    <w:rsid w:val="00B91B64"/>
    <w:rsid w:val="00BB0441"/>
    <w:rsid w:val="00BE216B"/>
    <w:rsid w:val="00BE478D"/>
    <w:rsid w:val="00BF052F"/>
    <w:rsid w:val="00BF415F"/>
    <w:rsid w:val="00C31EBB"/>
    <w:rsid w:val="00C4155A"/>
    <w:rsid w:val="00C52A53"/>
    <w:rsid w:val="00C66A7F"/>
    <w:rsid w:val="00C66C85"/>
    <w:rsid w:val="00C72F49"/>
    <w:rsid w:val="00C84221"/>
    <w:rsid w:val="00CA1320"/>
    <w:rsid w:val="00CC7BD6"/>
    <w:rsid w:val="00CC7D35"/>
    <w:rsid w:val="00CD0BF3"/>
    <w:rsid w:val="00CD3572"/>
    <w:rsid w:val="00CD3EAC"/>
    <w:rsid w:val="00CE5C7C"/>
    <w:rsid w:val="00CE6AB1"/>
    <w:rsid w:val="00D17EB8"/>
    <w:rsid w:val="00D325CC"/>
    <w:rsid w:val="00D35F4B"/>
    <w:rsid w:val="00D5067F"/>
    <w:rsid w:val="00D60275"/>
    <w:rsid w:val="00D60DBE"/>
    <w:rsid w:val="00D65999"/>
    <w:rsid w:val="00D67C89"/>
    <w:rsid w:val="00D81FBC"/>
    <w:rsid w:val="00D83641"/>
    <w:rsid w:val="00D8416A"/>
    <w:rsid w:val="00D9650C"/>
    <w:rsid w:val="00DA33AE"/>
    <w:rsid w:val="00DA72A0"/>
    <w:rsid w:val="00DB29E5"/>
    <w:rsid w:val="00DB76CA"/>
    <w:rsid w:val="00DC1969"/>
    <w:rsid w:val="00DC24DB"/>
    <w:rsid w:val="00DD04DE"/>
    <w:rsid w:val="00DD323D"/>
    <w:rsid w:val="00DD5EC6"/>
    <w:rsid w:val="00DD69CE"/>
    <w:rsid w:val="00DE5367"/>
    <w:rsid w:val="00DF1A70"/>
    <w:rsid w:val="00DF201D"/>
    <w:rsid w:val="00E029E7"/>
    <w:rsid w:val="00E05C15"/>
    <w:rsid w:val="00E12515"/>
    <w:rsid w:val="00E200FB"/>
    <w:rsid w:val="00E25422"/>
    <w:rsid w:val="00E35D07"/>
    <w:rsid w:val="00E4073C"/>
    <w:rsid w:val="00E44704"/>
    <w:rsid w:val="00E47035"/>
    <w:rsid w:val="00E51D63"/>
    <w:rsid w:val="00E638D6"/>
    <w:rsid w:val="00E6764E"/>
    <w:rsid w:val="00E73552"/>
    <w:rsid w:val="00E83F5A"/>
    <w:rsid w:val="00E8655C"/>
    <w:rsid w:val="00E90450"/>
    <w:rsid w:val="00E92D1A"/>
    <w:rsid w:val="00E95201"/>
    <w:rsid w:val="00EA0177"/>
    <w:rsid w:val="00EC15F7"/>
    <w:rsid w:val="00EC5973"/>
    <w:rsid w:val="00EC7B18"/>
    <w:rsid w:val="00ED48D4"/>
    <w:rsid w:val="00ED4A34"/>
    <w:rsid w:val="00ED5A67"/>
    <w:rsid w:val="00EE6CC2"/>
    <w:rsid w:val="00EF47D9"/>
    <w:rsid w:val="00F11333"/>
    <w:rsid w:val="00F150E9"/>
    <w:rsid w:val="00F162C0"/>
    <w:rsid w:val="00F20C09"/>
    <w:rsid w:val="00F23914"/>
    <w:rsid w:val="00F63ED7"/>
    <w:rsid w:val="00F65916"/>
    <w:rsid w:val="00F773C4"/>
    <w:rsid w:val="00F85E6D"/>
    <w:rsid w:val="00F86002"/>
    <w:rsid w:val="00F91C26"/>
    <w:rsid w:val="00F91D06"/>
    <w:rsid w:val="00F92BF8"/>
    <w:rsid w:val="00FA028F"/>
    <w:rsid w:val="00FA21F4"/>
    <w:rsid w:val="00FB0EBE"/>
    <w:rsid w:val="00FB6727"/>
    <w:rsid w:val="00FC2274"/>
    <w:rsid w:val="00FC3F8A"/>
    <w:rsid w:val="00FC5CFA"/>
    <w:rsid w:val="00FC6233"/>
    <w:rsid w:val="00FD0BE7"/>
    <w:rsid w:val="00FD4349"/>
    <w:rsid w:val="00FE0A29"/>
    <w:rsid w:val="00FE1755"/>
    <w:rsid w:val="00FE41DC"/>
    <w:rsid w:val="02E768EB"/>
    <w:rsid w:val="08357759"/>
    <w:rsid w:val="0B2E066B"/>
    <w:rsid w:val="17E05F11"/>
    <w:rsid w:val="1AAE3803"/>
    <w:rsid w:val="1BF36870"/>
    <w:rsid w:val="1DF52391"/>
    <w:rsid w:val="1EFB3B67"/>
    <w:rsid w:val="1FEE118F"/>
    <w:rsid w:val="249B0BA9"/>
    <w:rsid w:val="24AB2B75"/>
    <w:rsid w:val="24C324F9"/>
    <w:rsid w:val="2FA92844"/>
    <w:rsid w:val="300D65C8"/>
    <w:rsid w:val="34FF7120"/>
    <w:rsid w:val="350F3465"/>
    <w:rsid w:val="35D77D86"/>
    <w:rsid w:val="374B61BF"/>
    <w:rsid w:val="3A5D65EC"/>
    <w:rsid w:val="3C0168AB"/>
    <w:rsid w:val="3CDA42B8"/>
    <w:rsid w:val="3E57726C"/>
    <w:rsid w:val="3FF87EAB"/>
    <w:rsid w:val="41F46044"/>
    <w:rsid w:val="4285303A"/>
    <w:rsid w:val="465A3A08"/>
    <w:rsid w:val="481A7E85"/>
    <w:rsid w:val="484F0290"/>
    <w:rsid w:val="49020B0D"/>
    <w:rsid w:val="4A1047D1"/>
    <w:rsid w:val="4C233722"/>
    <w:rsid w:val="4C886615"/>
    <w:rsid w:val="4D89468B"/>
    <w:rsid w:val="4D9B3B70"/>
    <w:rsid w:val="4E052087"/>
    <w:rsid w:val="551750DF"/>
    <w:rsid w:val="55E95E8B"/>
    <w:rsid w:val="57B01931"/>
    <w:rsid w:val="5B626F4B"/>
    <w:rsid w:val="5C8A68D4"/>
    <w:rsid w:val="5D080272"/>
    <w:rsid w:val="5E2B7561"/>
    <w:rsid w:val="5E6D686A"/>
    <w:rsid w:val="60C951B5"/>
    <w:rsid w:val="612C0B59"/>
    <w:rsid w:val="615B67E5"/>
    <w:rsid w:val="64A752C9"/>
    <w:rsid w:val="6AD4553A"/>
    <w:rsid w:val="6B0B2573"/>
    <w:rsid w:val="6B5061C6"/>
    <w:rsid w:val="6C481618"/>
    <w:rsid w:val="6E305189"/>
    <w:rsid w:val="71E5186F"/>
    <w:rsid w:val="73216B79"/>
    <w:rsid w:val="79CF48EC"/>
    <w:rsid w:val="7C32093E"/>
    <w:rsid w:val="7DB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1">
    <w:name w:val="Balloon Text Char"/>
    <w:basedOn w:val="8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1206</Words>
  <Characters>6880</Characters>
  <Lines>0</Lines>
  <Paragraphs>0</Paragraphs>
  <TotalTime>276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2019-11-21T07:53:00Z</dcterms:created>
  <dc:creator>Windows 用户</dc:creator>
  <cp:lastModifiedBy>冷晴</cp:lastModifiedBy>
  <cp:lastPrinted>2020-10-30T02:46:40Z</cp:lastPrinted>
  <dcterms:modified xsi:type="dcterms:W3CDTF">2020-10-30T02:47:17Z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